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DC82D" w14:textId="77777777"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4D6DCC2B76254C87A42497F77D10B251"/>
        </w:placeholder>
        <w15:appearance w15:val="hidden"/>
        <w:text/>
      </w:sdtPr>
      <w:sdtEndPr/>
      <w:sdtContent>
        <w:p w14:paraId="6D952FA0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A37C00206C0D4276B139303510DAE15C"/>
        </w:placeholder>
      </w:sdtPr>
      <w:sdtEndPr>
        <w:rPr>
          <w:rStyle w:val="FrslagstextChar"/>
        </w:rPr>
      </w:sdtEndPr>
      <w:sdtContent>
        <w:p w14:paraId="0F50FFB2" w14:textId="77777777" w:rsidR="007C780D" w:rsidRPr="00A342BC" w:rsidRDefault="000D43F5" w:rsidP="000D43F5">
          <w:pPr>
            <w:pStyle w:val="Frslagstext"/>
            <w:numPr>
              <w:ilvl w:val="0"/>
              <w:numId w:val="0"/>
            </w:numPr>
            <w:shd w:val="clear" w:color="auto" w:fill="CCFFCC"/>
          </w:pPr>
          <w:r w:rsidRPr="000D43F5">
            <w:rPr>
              <w:rStyle w:val="FrslagstextChar"/>
            </w:rPr>
            <w:t>Riksdagen</w:t>
          </w:r>
          <w:bookmarkStart w:id="0" w:name="_GoBack"/>
          <w:bookmarkEnd w:id="0"/>
          <w:r w:rsidRPr="000D43F5">
            <w:rPr>
              <w:rStyle w:val="FrslagstextChar"/>
            </w:rPr>
            <w:t xml:space="preserve"> tillkännager för regeringen som sin mening vad som anförs i motionen om att se över möjligheterna att ge kommunerna större frihet att besluta över vårdnadsbidragets storlek.</w:t>
          </w:r>
        </w:p>
      </w:sdtContent>
    </w:sdt>
    <w:p w14:paraId="316DF8CD" w14:textId="77777777"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14:paraId="62EE9F98" w14:textId="77777777" w:rsidR="000D43F5" w:rsidRDefault="000D43F5" w:rsidP="000D43F5">
      <w:pPr>
        <w:pStyle w:val="Normalutanindragellerluft"/>
      </w:pPr>
      <w:r>
        <w:t>Alliansregeringen har infört möjligheten för kommunerna att införa ett kommunalt vårdnadsbidrag. Även om inte antalet familjer som använder denna möjlighet är så stor är reformen välkommen för dessa.</w:t>
      </w:r>
    </w:p>
    <w:p w14:paraId="776D833A" w14:textId="77777777" w:rsidR="000D43F5" w:rsidRDefault="000D43F5" w:rsidP="000D43F5">
      <w:pPr>
        <w:pStyle w:val="Normalutanindragellerluft"/>
      </w:pPr>
      <w:r>
        <w:t>Problemet har varit att dagens maximala nivå på bidraget är för låg och att många familjer som egentligen skulle vilja vara hemma under barnens första år avstår från detta.</w:t>
      </w:r>
    </w:p>
    <w:p w14:paraId="3F502F52" w14:textId="77777777" w:rsidR="00AF30DD" w:rsidRDefault="000D43F5" w:rsidP="000D43F5">
      <w:pPr>
        <w:pStyle w:val="Normalutanindragellerluft"/>
      </w:pPr>
      <w:r>
        <w:t>Mot denna bakgrund bör regeringen överväga att låta kommunerna få större frihet att själva besluta över vårdnadsbidragets storlek.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56E41EA09A4F44A752F2CA89A69B5D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744152" w14:paraId="1E8A0CFC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2702A810" w14:textId="77777777" w:rsidR="00744152" w:rsidRDefault="00744152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2BF62F87" w14:textId="77777777" w:rsidR="00744152" w:rsidRDefault="00744152"/>
            </w:tc>
          </w:tr>
        </w:tbl>
        <w:p w14:paraId="41140B61" w14:textId="3120E934" w:rsidR="00865E70" w:rsidRPr="009E153C" w:rsidRDefault="00744152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5131B" w14:textId="77777777" w:rsidR="000D43F5" w:rsidRDefault="000D43F5" w:rsidP="000C1CAD">
      <w:pPr>
        <w:spacing w:line="240" w:lineRule="auto"/>
      </w:pPr>
      <w:r>
        <w:separator/>
      </w:r>
    </w:p>
  </w:endnote>
  <w:endnote w:type="continuationSeparator" w:id="0">
    <w:p w14:paraId="41CBB0D7" w14:textId="77777777" w:rsidR="000D43F5" w:rsidRDefault="000D43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8F20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C006" w14:textId="77777777"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0D43F5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A5942" w14:textId="77777777" w:rsidR="000D43F5" w:rsidRDefault="000D43F5" w:rsidP="000C1CAD">
      <w:pPr>
        <w:spacing w:line="240" w:lineRule="auto"/>
      </w:pPr>
      <w:r>
        <w:separator/>
      </w:r>
    </w:p>
  </w:footnote>
  <w:footnote w:type="continuationSeparator" w:id="0">
    <w:p w14:paraId="6335CCB1" w14:textId="77777777" w:rsidR="000D43F5" w:rsidRDefault="000D43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340F" w14:textId="77777777"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2DBDEB9B" w14:textId="77777777" w:rsidR="00467151" w:rsidRDefault="00467151" w:rsidP="00283E0F">
        <w:pPr>
          <w:pStyle w:val="FSHNormal"/>
        </w:pPr>
        <w:r>
          <w:t>Enskild motion</w:t>
        </w:r>
      </w:p>
    </w:sdtContent>
  </w:sdt>
  <w:p w14:paraId="6A047013" w14:textId="77777777" w:rsidR="00467151" w:rsidRDefault="00744152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0D43F5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0D43F5">
          <w:t>M1065</w:t>
        </w:r>
      </w:sdtContent>
    </w:sdt>
  </w:p>
  <w:p w14:paraId="474C6FC7" w14:textId="77777777" w:rsidR="00467151" w:rsidRDefault="00744152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0D43F5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5A690E31" w14:textId="77777777" w:rsidR="00467151" w:rsidRDefault="000D43F5" w:rsidP="00283E0F">
        <w:pPr>
          <w:pStyle w:val="FSHRub2"/>
        </w:pPr>
        <w:r>
          <w:t>Vårdnadsbidragets storlek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0B525308" w14:textId="77777777"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0D43F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3F5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03CC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2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48C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E3AEF2"/>
  <w15:chartTrackingRefBased/>
  <w15:docId w15:val="{28C31B63-6E1E-4207-AD24-71BF3C89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6DCC2B76254C87A42497F77D10B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31CB0-7A6F-43E9-834F-406F3087C8E0}"/>
      </w:docPartPr>
      <w:docPartBody>
        <w:p w:rsidR="005F6720" w:rsidRDefault="005F6720">
          <w:pPr>
            <w:pStyle w:val="4D6DCC2B76254C87A42497F77D10B25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7C00206C0D4276B139303510DAE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FB16E-81F4-4F82-83C1-4EFC8A06473B}"/>
      </w:docPartPr>
      <w:docPartBody>
        <w:p w:rsidR="005F6720" w:rsidRDefault="005F6720">
          <w:pPr>
            <w:pStyle w:val="A37C00206C0D4276B139303510DAE15C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4C56E41EA09A4F44A752F2CA89A69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9CBB4-4769-4209-867C-F413DC0C7A29}"/>
      </w:docPartPr>
      <w:docPartBody>
        <w:p w:rsidR="005F6720" w:rsidRDefault="005F6720">
          <w:pPr>
            <w:pStyle w:val="4C56E41EA09A4F44A752F2CA89A69B5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0"/>
    <w:rsid w:val="005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D6DCC2B76254C87A42497F77D10B251">
    <w:name w:val="4D6DCC2B76254C87A42497F77D10B251"/>
  </w:style>
  <w:style w:type="paragraph" w:customStyle="1" w:styleId="A37C00206C0D4276B139303510DAE15C">
    <w:name w:val="A37C00206C0D4276B139303510DAE15C"/>
  </w:style>
  <w:style w:type="paragraph" w:customStyle="1" w:styleId="4C56E41EA09A4F44A752F2CA89A69B5D">
    <w:name w:val="4C56E41EA09A4F44A752F2CA89A69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Vårdnadsbidragets storlek</rubrik>
    <utgiftsomrade>för framtida bruk</utgiftsomrade>
    <riksmote xmlns="http://schemas.riksdagen.se/motion">2014/15</riksmote>
    <partikod xmlns="http://schemas.riksdagen.se/motion">M</partikod>
    <partinummer xmlns="http://schemas.riksdagen.se/motion">1065</partinummer>
    <underskriftsdatum>Stockholm den</underskriftsdatum>
    <kontaktperson>
      <namn/>
      <email xmlns="http://schemas.riksdagen.se/motion">thomas.bohlmark@riksdagen.se</email>
    </kontaktperson>
    <checksumma>*Z281D4995DCE5*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C:&amp;#92;Users&amp;#92;va0520aa&amp;#92;AppData&amp;#92;Roaming&amp;#92;Microsoft&amp;#92;Mallar&amp;#92;Motion&amp;#92;Motion.dotm</templatepath>
    <documentpath>N:&amp;#92;Politiska handläggare - Allmänna motionstiden&amp;#92;SfU&amp;#92;201415M1065 Vårdnadsbidragets storlek.docx</documentpath>
    <historik>
      <overfort>
        <inskickad/>
        <loginid/>
      </overfort>
    </historik>
    <kontakttext/>
    <validera>1</validera>
    <skrivut>1</skrivut>
    <partibeteckning>M1065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94B94036-55A2-4986-A00B-FEFD67E2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0</TotalTime>
  <Pages>1</Pages>
  <Words>111</Words>
  <Characters>643</Characters>
  <Application>Microsoft Office Word</Application>
  <DocSecurity>4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201415M1065 Vårdnadsbidragets storlek</dc:title>
  <dc:subject/>
  <dc:creator>It-avdelningen</dc:creator>
  <cp:keywords/>
  <dc:description/>
  <cp:lastModifiedBy>Thomas Böhlmark</cp:lastModifiedBy>
  <cp:revision>2</cp:revision>
  <cp:lastPrinted>2014-02-11T10:54:00Z</cp:lastPrinted>
  <dcterms:created xsi:type="dcterms:W3CDTF">2014-10-20T08:33:00Z</dcterms:created>
  <dcterms:modified xsi:type="dcterms:W3CDTF">2014-10-20T08:33:00Z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*Z281D4995DCE5*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